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/>
          <w:kern w:val="0"/>
          <w:sz w:val="32"/>
          <w:szCs w:val="20"/>
        </w:rPr>
      </w:pPr>
      <w:r>
        <w:rPr>
          <w:rFonts w:hint="eastAsia" w:ascii="黑体" w:hAnsi="华文中宋" w:eastAsia="黑体" w:cs="宋体"/>
          <w:color w:val="000000"/>
          <w:kern w:val="0"/>
          <w:sz w:val="32"/>
          <w:szCs w:val="20"/>
        </w:rPr>
        <w:t>附件</w:t>
      </w:r>
      <w:r>
        <w:rPr>
          <w:rFonts w:ascii="黑体" w:hAnsi="华文中宋" w:eastAsia="黑体" w:cs="宋体"/>
          <w:color w:val="000000"/>
          <w:kern w:val="0"/>
          <w:sz w:val="32"/>
          <w:szCs w:val="20"/>
        </w:rPr>
        <w:t>3</w:t>
      </w:r>
    </w:p>
    <w:p>
      <w:pPr>
        <w:widowControl/>
        <w:adjustRightInd w:val="0"/>
        <w:snapToGrid w:val="0"/>
        <w:spacing w:line="600" w:lineRule="exact"/>
        <w:ind w:firstLine="1320" w:firstLineChars="300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示范区就业见习补贴申请表</w:t>
      </w:r>
    </w:p>
    <w:p>
      <w:pPr>
        <w:snapToGrid w:val="0"/>
        <w:spacing w:line="240" w:lineRule="exact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napToGrid w:val="0"/>
        <w:spacing w:line="600" w:lineRule="exact"/>
        <w:ind w:left="-2" w:leftChars="-187" w:hanging="391" w:hangingChars="163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见习单位（盖章）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申请日期：</w:t>
      </w:r>
      <w:r>
        <w:rPr>
          <w:rFonts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tbl>
      <w:tblPr>
        <w:tblStyle w:val="6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95"/>
        <w:gridCol w:w="1752"/>
        <w:gridCol w:w="1140"/>
        <w:gridCol w:w="1179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45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单位统一社会信用代码</w:t>
            </w:r>
          </w:p>
        </w:tc>
        <w:tc>
          <w:tcPr>
            <w:tcW w:w="175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3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17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部门和职务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人数（人）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补贴标准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35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申请见习补贴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40" w:type="dxa"/>
          </w:tcPr>
          <w:p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见习期满</w:t>
            </w:r>
          </w:p>
          <w:p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留用人数</w:t>
            </w:r>
          </w:p>
        </w:tc>
        <w:tc>
          <w:tcPr>
            <w:tcW w:w="1195" w:type="dxa"/>
          </w:tcPr>
          <w:p>
            <w:pPr>
              <w:widowControl/>
              <w:tabs>
                <w:tab w:val="left" w:pos="688"/>
              </w:tabs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2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563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申请单位开户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银行及账号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当地公共就业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人才服务机构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3840" w:firstLineChars="16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同级人力资源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社会保障部门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同级财政部门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pStyle w:val="3"/>
      <w:jc w:val="right"/>
      <w:rPr>
        <w:rFonts w:ascii="Times New Roman" w:hAnsi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diNmU2YmY0MTMwZjI1YmI4MzQyOTAyYWNhODE2ZDIifQ=="/>
  </w:docVars>
  <w:rsids>
    <w:rsidRoot w:val="74706159"/>
    <w:rsid w:val="004A1AA0"/>
    <w:rsid w:val="004E3651"/>
    <w:rsid w:val="00863493"/>
    <w:rsid w:val="008C032C"/>
    <w:rsid w:val="00A85A14"/>
    <w:rsid w:val="00BF4522"/>
    <w:rsid w:val="00C01762"/>
    <w:rsid w:val="00C260C2"/>
    <w:rsid w:val="00C64C0E"/>
    <w:rsid w:val="00D06135"/>
    <w:rsid w:val="13867923"/>
    <w:rsid w:val="318210B1"/>
    <w:rsid w:val="38196876"/>
    <w:rsid w:val="3FC82957"/>
    <w:rsid w:val="4C945CE2"/>
    <w:rsid w:val="4CE667E3"/>
    <w:rsid w:val="5239201A"/>
    <w:rsid w:val="5BE00885"/>
    <w:rsid w:val="5C5D6FA9"/>
    <w:rsid w:val="64C11A5F"/>
    <w:rsid w:val="6AC87846"/>
    <w:rsid w:val="74706159"/>
    <w:rsid w:val="7B0B353A"/>
    <w:rsid w:val="7E4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172</Words>
  <Characters>172</Characters>
  <Lines>0</Lines>
  <Paragraphs>0</Paragraphs>
  <TotalTime>68</TotalTime>
  <ScaleCrop>false</ScaleCrop>
  <LinksUpToDate>false</LinksUpToDate>
  <CharactersWithSpaces>413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成风破浪</cp:lastModifiedBy>
  <dcterms:modified xsi:type="dcterms:W3CDTF">2022-07-07T11:37:23Z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F33C6FE5279B41C58ED78EB366D9DC7C</vt:lpwstr>
  </property>
</Properties>
</file>