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/>
          <w:kern w:val="0"/>
          <w:sz w:val="32"/>
          <w:szCs w:val="20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20"/>
        </w:rPr>
        <w:t>附件</w:t>
      </w:r>
      <w:r>
        <w:rPr>
          <w:rFonts w:ascii="黑体" w:hAnsi="华文中宋" w:eastAsia="黑体" w:cs="宋体"/>
          <w:color w:val="000000"/>
          <w:kern w:val="0"/>
          <w:sz w:val="32"/>
          <w:szCs w:val="20"/>
        </w:rPr>
        <w:t>3</w:t>
      </w:r>
    </w:p>
    <w:p>
      <w:pPr>
        <w:widowControl/>
        <w:adjustRightInd w:val="0"/>
        <w:snapToGrid w:val="0"/>
        <w:spacing w:line="600" w:lineRule="exact"/>
        <w:ind w:firstLine="1320" w:firstLineChars="300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lang w:val="en-US" w:eastAsia="zh-CN"/>
        </w:rPr>
        <w:t>高新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区就业见习补贴申请表</w:t>
      </w:r>
    </w:p>
    <w:p>
      <w:pPr>
        <w:snapToGrid w:val="0"/>
        <w:spacing w:line="240" w:lineRule="exact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见习单位（盖章）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申请日期：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单位统一社会信用代码</w:t>
            </w:r>
          </w:p>
        </w:tc>
        <w:tc>
          <w:tcPr>
            <w:tcW w:w="175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3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系电话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人数（人）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补贴标准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申请见习补贴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见习期满</w:t>
            </w:r>
          </w:p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留用人数</w:t>
            </w:r>
          </w:p>
        </w:tc>
        <w:tc>
          <w:tcPr>
            <w:tcW w:w="1195" w:type="dxa"/>
          </w:tcPr>
          <w:p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63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申请单位开户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银行及账号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当地公共就业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人才服务机构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同级人力资源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社会保障部门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同级财政部门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3"/>
      <w:jc w:val="right"/>
      <w:rPr>
        <w:rFonts w:ascii="Times New Roman" w:hAnsi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VmMjA5YjQyOTA1NmI1MWM3MDljZGMyOGUwZjJkMTIifQ=="/>
  </w:docVars>
  <w:rsids>
    <w:rsidRoot w:val="74706159"/>
    <w:rsid w:val="004A1AA0"/>
    <w:rsid w:val="004E3651"/>
    <w:rsid w:val="00863493"/>
    <w:rsid w:val="008C032C"/>
    <w:rsid w:val="00A85A14"/>
    <w:rsid w:val="00BF4522"/>
    <w:rsid w:val="00C01762"/>
    <w:rsid w:val="00C260C2"/>
    <w:rsid w:val="00C64C0E"/>
    <w:rsid w:val="00D06135"/>
    <w:rsid w:val="13867923"/>
    <w:rsid w:val="318210B1"/>
    <w:rsid w:val="38196876"/>
    <w:rsid w:val="3FC82957"/>
    <w:rsid w:val="4C945CE2"/>
    <w:rsid w:val="4CE667E3"/>
    <w:rsid w:val="5239201A"/>
    <w:rsid w:val="54197782"/>
    <w:rsid w:val="5BE00885"/>
    <w:rsid w:val="5C5D6FA9"/>
    <w:rsid w:val="64C11A5F"/>
    <w:rsid w:val="6AC87846"/>
    <w:rsid w:val="74706159"/>
    <w:rsid w:val="7B0B353A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172</Words>
  <Characters>172</Characters>
  <Lines>0</Lines>
  <Paragraphs>0</Paragraphs>
  <TotalTime>68</TotalTime>
  <ScaleCrop>false</ScaleCrop>
  <LinksUpToDate>false</LinksUpToDate>
  <CharactersWithSpaces>413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dcterms:modified xsi:type="dcterms:W3CDTF">2023-10-11T00:22:13Z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F33C6FE5279B41C58ED78EB366D9DC7C</vt:lpwstr>
  </property>
</Properties>
</file>